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CB" w:rsidRPr="003D1A64" w:rsidRDefault="00286644" w:rsidP="00BB47CB">
      <w:pPr>
        <w:rPr>
          <w:b/>
        </w:rPr>
      </w:pPr>
      <w:bookmarkStart w:id="0" w:name="_GoBack"/>
      <w:bookmarkEnd w:id="0"/>
      <w:r w:rsidRPr="003D1A64">
        <w:rPr>
          <w:b/>
        </w:rPr>
        <w:t>Driftsorganisation ift</w:t>
      </w:r>
      <w:r w:rsidR="00D62C96" w:rsidRPr="003D1A64">
        <w:rPr>
          <w:b/>
        </w:rPr>
        <w:t>.</w:t>
      </w:r>
      <w:r w:rsidRPr="003D1A64">
        <w:rPr>
          <w:b/>
        </w:rPr>
        <w:t xml:space="preserve"> Telemedicinsk sårbehandling </w:t>
      </w:r>
      <w:r w:rsidR="00EA47AE" w:rsidRPr="003D1A64">
        <w:rPr>
          <w:b/>
        </w:rPr>
        <w:t xml:space="preserve">i </w:t>
      </w:r>
      <w:r w:rsidR="00BB47CB" w:rsidRPr="003D1A64">
        <w:rPr>
          <w:b/>
        </w:rPr>
        <w:t xml:space="preserve">Region </w:t>
      </w:r>
      <w:r w:rsidR="003A78A3" w:rsidRPr="003D1A64">
        <w:rPr>
          <w:b/>
        </w:rPr>
        <w:t>Syd</w:t>
      </w:r>
      <w:r w:rsidR="00D62C96" w:rsidRPr="003D1A64">
        <w:rPr>
          <w:b/>
        </w:rPr>
        <w:t xml:space="preserve"> </w:t>
      </w:r>
      <w:r w:rsidR="00BB47CB" w:rsidRPr="003D1A64">
        <w:rPr>
          <w:b/>
        </w:rPr>
        <w:t xml:space="preserve">og </w:t>
      </w:r>
      <w:r w:rsidR="00D62C96" w:rsidRPr="003D1A64">
        <w:rPr>
          <w:b/>
        </w:rPr>
        <w:t xml:space="preserve">tilhørende </w:t>
      </w:r>
      <w:r w:rsidR="003A78A3" w:rsidRPr="003D1A64">
        <w:rPr>
          <w:b/>
        </w:rPr>
        <w:t xml:space="preserve">22 </w:t>
      </w:r>
      <w:r w:rsidR="00BB47CB" w:rsidRPr="003D1A64">
        <w:rPr>
          <w:b/>
        </w:rPr>
        <w:t>kommuner</w:t>
      </w:r>
    </w:p>
    <w:p w:rsidR="00286644" w:rsidRDefault="00EA47AE">
      <w:r>
        <w:t xml:space="preserve">Hvordan </w:t>
      </w:r>
      <w:r w:rsidR="00A3708F">
        <w:t>har</w:t>
      </w:r>
      <w:r>
        <w:t xml:space="preserve"> I organiseret </w:t>
      </w:r>
      <w:r w:rsidR="00AD28E8">
        <w:t xml:space="preserve">jer, </w:t>
      </w:r>
      <w:r>
        <w:t>og hvordan håndtere</w:t>
      </w:r>
      <w:r w:rsidR="00AD28E8">
        <w:t>r</w:t>
      </w:r>
      <w:r>
        <w:t xml:space="preserve"> I spørgsmål og behov ift til forretningsstyregruppe og brugergruppe? </w:t>
      </w:r>
    </w:p>
    <w:p w:rsidR="00B5618B" w:rsidRPr="00B5618B" w:rsidRDefault="00B5618B">
      <w:pPr>
        <w:rPr>
          <w:u w:val="single"/>
        </w:rPr>
      </w:pPr>
      <w:r w:rsidRPr="00B5618B">
        <w:rPr>
          <w:u w:val="single"/>
        </w:rPr>
        <w:t>Kommune:</w:t>
      </w:r>
    </w:p>
    <w:p w:rsidR="00B5618B" w:rsidRPr="00B5618B" w:rsidRDefault="00B5618B">
      <w:pPr>
        <w:rPr>
          <w:u w:val="single"/>
        </w:rPr>
      </w:pPr>
      <w:r w:rsidRPr="00B5618B">
        <w:rPr>
          <w:u w:val="single"/>
        </w:rPr>
        <w:t>Udfylder (Navn, mail og organisatorisk enhed):</w:t>
      </w:r>
    </w:p>
    <w:tbl>
      <w:tblPr>
        <w:tblStyle w:val="Tabel-Gitter"/>
        <w:tblW w:w="12328" w:type="dxa"/>
        <w:tblLook w:val="04A0" w:firstRow="1" w:lastRow="0" w:firstColumn="1" w:lastColumn="0" w:noHBand="0" w:noVBand="1"/>
      </w:tblPr>
      <w:tblGrid>
        <w:gridCol w:w="4815"/>
        <w:gridCol w:w="2268"/>
        <w:gridCol w:w="5245"/>
      </w:tblGrid>
      <w:tr w:rsidR="00EA47AE" w:rsidTr="003A78A3">
        <w:trPr>
          <w:cantSplit/>
          <w:trHeight w:val="654"/>
        </w:trPr>
        <w:tc>
          <w:tcPr>
            <w:tcW w:w="4815" w:type="dxa"/>
          </w:tcPr>
          <w:p w:rsidR="00BB47CB" w:rsidRDefault="00BB47CB" w:rsidP="00BB47CB">
            <w:r>
              <w:t xml:space="preserve">Emne </w:t>
            </w:r>
          </w:p>
        </w:tc>
        <w:tc>
          <w:tcPr>
            <w:tcW w:w="2268" w:type="dxa"/>
          </w:tcPr>
          <w:p w:rsidR="00BB47CB" w:rsidRDefault="003A78A3" w:rsidP="00B5618B">
            <w:r>
              <w:t>I</w:t>
            </w:r>
            <w:r w:rsidR="00B5618B">
              <w:t>ndbefattet sygehuset</w:t>
            </w:r>
            <w:r>
              <w:t xml:space="preserve">? </w:t>
            </w:r>
            <w:r w:rsidR="00B5618B">
              <w:t xml:space="preserve"> </w:t>
            </w:r>
            <w:r>
              <w:t>(</w:t>
            </w:r>
            <w:r w:rsidR="00B5618B">
              <w:t>Hvis ja, hvilket</w:t>
            </w:r>
            <w:r>
              <w:t>)</w:t>
            </w:r>
          </w:p>
        </w:tc>
        <w:tc>
          <w:tcPr>
            <w:tcW w:w="5245" w:type="dxa"/>
          </w:tcPr>
          <w:p w:rsidR="00BB47CB" w:rsidRDefault="00BB47CB">
            <w:r>
              <w:t>Kommentarer:</w:t>
            </w:r>
          </w:p>
        </w:tc>
      </w:tr>
      <w:tr w:rsidR="00EA47AE" w:rsidTr="003A78A3">
        <w:tc>
          <w:tcPr>
            <w:tcW w:w="4815" w:type="dxa"/>
          </w:tcPr>
          <w:p w:rsidR="00BB47CB" w:rsidRDefault="00EA47AE">
            <w:r>
              <w:t>Har I en f</w:t>
            </w:r>
            <w:r w:rsidR="00BB47CB">
              <w:t>ormel organis</w:t>
            </w:r>
            <w:r>
              <w:t>ering</w:t>
            </w:r>
            <w:r w:rsidR="00BB47CB">
              <w:t xml:space="preserve"> </w:t>
            </w:r>
            <w:r>
              <w:t xml:space="preserve">til håndtering af spørgsmål til og fra </w:t>
            </w:r>
            <w:r w:rsidR="00A3708F">
              <w:t>forretningsstyre- og brugergruppe</w:t>
            </w:r>
            <w:r>
              <w:t xml:space="preserve">? </w:t>
            </w:r>
          </w:p>
          <w:p w:rsidR="00070958" w:rsidRDefault="00070958"/>
        </w:tc>
        <w:tc>
          <w:tcPr>
            <w:tcW w:w="2268" w:type="dxa"/>
          </w:tcPr>
          <w:p w:rsidR="00BB47CB" w:rsidRDefault="00BB47CB"/>
        </w:tc>
        <w:tc>
          <w:tcPr>
            <w:tcW w:w="5245" w:type="dxa"/>
          </w:tcPr>
          <w:p w:rsidR="00BB47CB" w:rsidRDefault="00BB47CB"/>
        </w:tc>
      </w:tr>
      <w:tr w:rsidR="00EA47AE" w:rsidTr="003A78A3">
        <w:tc>
          <w:tcPr>
            <w:tcW w:w="4815" w:type="dxa"/>
          </w:tcPr>
          <w:p w:rsidR="00BB47CB" w:rsidRDefault="00BB47CB">
            <w:r>
              <w:t xml:space="preserve">Organisering </w:t>
            </w:r>
            <w:r w:rsidR="00EA47AE">
              <w:t>i forhold til F</w:t>
            </w:r>
            <w:r>
              <w:t>orretningsstyregruppen</w:t>
            </w:r>
          </w:p>
          <w:p w:rsidR="00070958" w:rsidRDefault="00070958"/>
          <w:p w:rsidR="00070958" w:rsidRDefault="00070958"/>
        </w:tc>
        <w:tc>
          <w:tcPr>
            <w:tcW w:w="2268" w:type="dxa"/>
          </w:tcPr>
          <w:p w:rsidR="00BB47CB" w:rsidRDefault="00BB47CB"/>
        </w:tc>
        <w:tc>
          <w:tcPr>
            <w:tcW w:w="5245" w:type="dxa"/>
          </w:tcPr>
          <w:p w:rsidR="00BB47CB" w:rsidRDefault="00BB47CB"/>
        </w:tc>
      </w:tr>
      <w:tr w:rsidR="00EA47AE" w:rsidTr="003A78A3">
        <w:tc>
          <w:tcPr>
            <w:tcW w:w="4815" w:type="dxa"/>
          </w:tcPr>
          <w:p w:rsidR="00BB47CB" w:rsidRDefault="00BB47CB">
            <w:r>
              <w:t xml:space="preserve">Organisering </w:t>
            </w:r>
            <w:r w:rsidR="00EA47AE">
              <w:t xml:space="preserve">i forhold til </w:t>
            </w:r>
            <w:r>
              <w:t>Brugergruppen</w:t>
            </w:r>
          </w:p>
          <w:p w:rsidR="00070958" w:rsidRDefault="00070958"/>
          <w:p w:rsidR="00070958" w:rsidRDefault="00070958"/>
        </w:tc>
        <w:tc>
          <w:tcPr>
            <w:tcW w:w="2268" w:type="dxa"/>
          </w:tcPr>
          <w:p w:rsidR="00BB47CB" w:rsidRDefault="00BB47CB"/>
        </w:tc>
        <w:tc>
          <w:tcPr>
            <w:tcW w:w="5245" w:type="dxa"/>
          </w:tcPr>
          <w:p w:rsidR="00BB47CB" w:rsidRDefault="00BB47CB"/>
        </w:tc>
      </w:tr>
      <w:tr w:rsidR="00EA47AE" w:rsidTr="003A78A3">
        <w:tc>
          <w:tcPr>
            <w:tcW w:w="4815" w:type="dxa"/>
          </w:tcPr>
          <w:p w:rsidR="00BB47CB" w:rsidRDefault="00EA47AE" w:rsidP="00D62C96">
            <w:r>
              <w:t xml:space="preserve">Hvad har I planlagt i forhold til </w:t>
            </w:r>
            <w:r w:rsidR="00D62C96">
              <w:t>k</w:t>
            </w:r>
            <w:r w:rsidR="00BB47CB">
              <w:t>urser for nye tele</w:t>
            </w:r>
            <w:r>
              <w:t>sår</w:t>
            </w:r>
            <w:r w:rsidR="00D62C96">
              <w:t>-</w:t>
            </w:r>
            <w:r>
              <w:t>sygeplejersker</w:t>
            </w:r>
            <w:r w:rsidR="00BB47CB">
              <w:t>?</w:t>
            </w:r>
          </w:p>
          <w:p w:rsidR="00070958" w:rsidRDefault="00070958" w:rsidP="00D62C96"/>
        </w:tc>
        <w:tc>
          <w:tcPr>
            <w:tcW w:w="2268" w:type="dxa"/>
          </w:tcPr>
          <w:p w:rsidR="00BB47CB" w:rsidRDefault="00BB47CB"/>
        </w:tc>
        <w:tc>
          <w:tcPr>
            <w:tcW w:w="5245" w:type="dxa"/>
          </w:tcPr>
          <w:p w:rsidR="00BB47CB" w:rsidRDefault="00BB47CB"/>
        </w:tc>
      </w:tr>
      <w:tr w:rsidR="00EA47AE" w:rsidTr="003A78A3">
        <w:tc>
          <w:tcPr>
            <w:tcW w:w="4815" w:type="dxa"/>
          </w:tcPr>
          <w:p w:rsidR="00EA47AE" w:rsidRDefault="00EA47AE">
            <w:r>
              <w:t>Hvilke tiltag har I i</w:t>
            </w:r>
            <w:r w:rsidR="00D62C96">
              <w:t>ft.</w:t>
            </w:r>
            <w:r>
              <w:t xml:space="preserve"> vedligeholdelse af telesår</w:t>
            </w:r>
            <w:r w:rsidR="00D62C96">
              <w:t>-</w:t>
            </w:r>
            <w:r>
              <w:t>sygeplejerskers kompetencer</w:t>
            </w:r>
          </w:p>
          <w:p w:rsidR="00BB47CB" w:rsidRDefault="00BB47CB"/>
        </w:tc>
        <w:tc>
          <w:tcPr>
            <w:tcW w:w="2268" w:type="dxa"/>
          </w:tcPr>
          <w:p w:rsidR="00BB47CB" w:rsidRDefault="00BB47CB"/>
        </w:tc>
        <w:tc>
          <w:tcPr>
            <w:tcW w:w="5245" w:type="dxa"/>
          </w:tcPr>
          <w:p w:rsidR="00BB47CB" w:rsidRDefault="00BB47CB" w:rsidP="00D62C96"/>
        </w:tc>
      </w:tr>
      <w:tr w:rsidR="00EA47AE" w:rsidTr="003A78A3">
        <w:tc>
          <w:tcPr>
            <w:tcW w:w="4815" w:type="dxa"/>
          </w:tcPr>
          <w:p w:rsidR="00EA47AE" w:rsidRDefault="00EA47AE">
            <w:r>
              <w:t xml:space="preserve">Hvilke </w:t>
            </w:r>
            <w:r w:rsidR="00D62C96">
              <w:t>fora</w:t>
            </w:r>
            <w:r>
              <w:t xml:space="preserve"> har I </w:t>
            </w:r>
            <w:r w:rsidR="00D62C96">
              <w:t>til</w:t>
            </w:r>
            <w:r>
              <w:t xml:space="preserve"> gensidige drøftelser af </w:t>
            </w:r>
            <w:r w:rsidR="00D62C96">
              <w:t xml:space="preserve">de </w:t>
            </w:r>
            <w:r>
              <w:t>praksisnære forhold?</w:t>
            </w:r>
          </w:p>
          <w:p w:rsidR="00BB47CB" w:rsidRDefault="00EA47AE">
            <w:r>
              <w:t>Som fx Klyngemøder?</w:t>
            </w:r>
          </w:p>
          <w:p w:rsidR="00070958" w:rsidRDefault="00070958"/>
        </w:tc>
        <w:tc>
          <w:tcPr>
            <w:tcW w:w="2268" w:type="dxa"/>
          </w:tcPr>
          <w:p w:rsidR="00BB47CB" w:rsidRDefault="00BB47CB"/>
        </w:tc>
        <w:tc>
          <w:tcPr>
            <w:tcW w:w="5245" w:type="dxa"/>
          </w:tcPr>
          <w:p w:rsidR="00BB47CB" w:rsidRDefault="00BB47CB"/>
        </w:tc>
      </w:tr>
      <w:tr w:rsidR="00EA47AE" w:rsidTr="003A78A3">
        <w:tc>
          <w:tcPr>
            <w:tcW w:w="4815" w:type="dxa"/>
          </w:tcPr>
          <w:p w:rsidR="00EA47AE" w:rsidRDefault="00EA47AE">
            <w:r>
              <w:t xml:space="preserve">Hvilke </w:t>
            </w:r>
            <w:r w:rsidR="00D62C96">
              <w:t>fora</w:t>
            </w:r>
            <w:r>
              <w:t xml:space="preserve"> har I </w:t>
            </w:r>
            <w:r w:rsidR="00D62C96">
              <w:t>til</w:t>
            </w:r>
            <w:r>
              <w:t xml:space="preserve"> afklaring af fælles behov, ønsker og udfordringer</w:t>
            </w:r>
          </w:p>
          <w:p w:rsidR="00BB47CB" w:rsidRDefault="00EA47AE">
            <w:r>
              <w:t xml:space="preserve">Som fx </w:t>
            </w:r>
            <w:r w:rsidR="00BB47CB">
              <w:t xml:space="preserve">Arbejdsgruppemøde </w:t>
            </w:r>
          </w:p>
        </w:tc>
        <w:tc>
          <w:tcPr>
            <w:tcW w:w="2268" w:type="dxa"/>
          </w:tcPr>
          <w:p w:rsidR="00BB47CB" w:rsidRDefault="00BB47CB"/>
        </w:tc>
        <w:tc>
          <w:tcPr>
            <w:tcW w:w="5245" w:type="dxa"/>
          </w:tcPr>
          <w:p w:rsidR="00BB47CB" w:rsidRDefault="00BB47CB" w:rsidP="00D62C96"/>
        </w:tc>
      </w:tr>
      <w:tr w:rsidR="00EA47AE" w:rsidTr="003A78A3">
        <w:tc>
          <w:tcPr>
            <w:tcW w:w="4815" w:type="dxa"/>
          </w:tcPr>
          <w:p w:rsidR="00BB47CB" w:rsidRDefault="00B2638A">
            <w:r>
              <w:t xml:space="preserve">Har I et </w:t>
            </w:r>
            <w:r w:rsidR="00D62C96">
              <w:t>f</w:t>
            </w:r>
            <w:r w:rsidR="00BB47CB">
              <w:t xml:space="preserve">ormelt sekretariat </w:t>
            </w:r>
            <w:r>
              <w:t xml:space="preserve">der varetager en overordnet koordinering? </w:t>
            </w:r>
          </w:p>
          <w:p w:rsidR="00070958" w:rsidRDefault="00070958"/>
        </w:tc>
        <w:tc>
          <w:tcPr>
            <w:tcW w:w="2268" w:type="dxa"/>
          </w:tcPr>
          <w:p w:rsidR="00BB47CB" w:rsidRDefault="00BB47CB"/>
        </w:tc>
        <w:tc>
          <w:tcPr>
            <w:tcW w:w="5245" w:type="dxa"/>
          </w:tcPr>
          <w:p w:rsidR="00BB47CB" w:rsidRDefault="00BB47CB"/>
        </w:tc>
      </w:tr>
      <w:tr w:rsidR="00EA47AE" w:rsidTr="003A78A3">
        <w:tc>
          <w:tcPr>
            <w:tcW w:w="4815" w:type="dxa"/>
          </w:tcPr>
          <w:p w:rsidR="00B2638A" w:rsidRDefault="00B2638A">
            <w:r>
              <w:lastRenderedPageBreak/>
              <w:t xml:space="preserve">Hvilke tiltag har I i forhold til </w:t>
            </w:r>
            <w:r w:rsidR="00BB47CB">
              <w:t>Læring</w:t>
            </w:r>
            <w:r>
              <w:t xml:space="preserve">? </w:t>
            </w:r>
          </w:p>
          <w:p w:rsidR="00BB47CB" w:rsidRDefault="00B2638A">
            <w:r>
              <w:t xml:space="preserve">Har I fx en formel </w:t>
            </w:r>
            <w:r w:rsidR="00D62C96">
              <w:t>l</w:t>
            </w:r>
            <w:r>
              <w:t>ærings</w:t>
            </w:r>
            <w:r w:rsidR="00BB47CB">
              <w:t>organisation</w:t>
            </w:r>
          </w:p>
          <w:p w:rsidR="00070958" w:rsidRDefault="00070958"/>
        </w:tc>
        <w:tc>
          <w:tcPr>
            <w:tcW w:w="2268" w:type="dxa"/>
          </w:tcPr>
          <w:p w:rsidR="00BB47CB" w:rsidRDefault="00BB47CB"/>
        </w:tc>
        <w:tc>
          <w:tcPr>
            <w:tcW w:w="5245" w:type="dxa"/>
          </w:tcPr>
          <w:p w:rsidR="00B2638A" w:rsidRDefault="00B2638A"/>
        </w:tc>
      </w:tr>
      <w:tr w:rsidR="00EA47AE" w:rsidTr="003A78A3">
        <w:trPr>
          <w:trHeight w:val="348"/>
        </w:trPr>
        <w:tc>
          <w:tcPr>
            <w:tcW w:w="4815" w:type="dxa"/>
          </w:tcPr>
          <w:p w:rsidR="00BB47CB" w:rsidRDefault="00BB47CB">
            <w:r>
              <w:t>Fælles support</w:t>
            </w:r>
          </w:p>
          <w:p w:rsidR="00070958" w:rsidRDefault="00070958"/>
          <w:p w:rsidR="00070958" w:rsidRDefault="00070958"/>
        </w:tc>
        <w:tc>
          <w:tcPr>
            <w:tcW w:w="2268" w:type="dxa"/>
          </w:tcPr>
          <w:p w:rsidR="00BB47CB" w:rsidRDefault="00BB47CB"/>
        </w:tc>
        <w:tc>
          <w:tcPr>
            <w:tcW w:w="5245" w:type="dxa"/>
          </w:tcPr>
          <w:p w:rsidR="00BB47CB" w:rsidRDefault="00BB47CB" w:rsidP="00D62C96"/>
        </w:tc>
      </w:tr>
      <w:tr w:rsidR="00102733" w:rsidTr="003A78A3">
        <w:trPr>
          <w:trHeight w:val="348"/>
        </w:trPr>
        <w:tc>
          <w:tcPr>
            <w:tcW w:w="4815" w:type="dxa"/>
          </w:tcPr>
          <w:p w:rsidR="00102733" w:rsidRDefault="00102733" w:rsidP="00102733">
            <w:r>
              <w:t>Har I et strategisk setup, hvor der er sikret mandat til beslutninger ifm telemedicinsk sårbehandling?</w:t>
            </w:r>
          </w:p>
        </w:tc>
        <w:tc>
          <w:tcPr>
            <w:tcW w:w="2268" w:type="dxa"/>
          </w:tcPr>
          <w:p w:rsidR="00102733" w:rsidRDefault="00102733"/>
        </w:tc>
        <w:tc>
          <w:tcPr>
            <w:tcW w:w="5245" w:type="dxa"/>
          </w:tcPr>
          <w:p w:rsidR="00102733" w:rsidRDefault="00102733" w:rsidP="00D62C96"/>
        </w:tc>
      </w:tr>
      <w:tr w:rsidR="00102733" w:rsidTr="003A78A3">
        <w:trPr>
          <w:trHeight w:val="348"/>
        </w:trPr>
        <w:tc>
          <w:tcPr>
            <w:tcW w:w="4815" w:type="dxa"/>
          </w:tcPr>
          <w:p w:rsidR="00102733" w:rsidRDefault="00102733">
            <w:r>
              <w:t>Har I et formelt setup hvor ansvar for udbredelse ligg</w:t>
            </w:r>
            <w:r w:rsidR="00E464CA">
              <w:t>er</w:t>
            </w:r>
          </w:p>
        </w:tc>
        <w:tc>
          <w:tcPr>
            <w:tcW w:w="2268" w:type="dxa"/>
          </w:tcPr>
          <w:p w:rsidR="00102733" w:rsidRDefault="00102733"/>
        </w:tc>
        <w:tc>
          <w:tcPr>
            <w:tcW w:w="5245" w:type="dxa"/>
          </w:tcPr>
          <w:p w:rsidR="00102733" w:rsidRDefault="00102733" w:rsidP="00D62C96"/>
        </w:tc>
      </w:tr>
      <w:tr w:rsidR="00FC45B3" w:rsidTr="003A78A3">
        <w:trPr>
          <w:trHeight w:val="348"/>
        </w:trPr>
        <w:tc>
          <w:tcPr>
            <w:tcW w:w="4815" w:type="dxa"/>
          </w:tcPr>
          <w:p w:rsidR="00FC45B3" w:rsidRDefault="00FC45B3">
            <w:r>
              <w:t>Andet</w:t>
            </w:r>
          </w:p>
          <w:p w:rsidR="00FC45B3" w:rsidRDefault="00FC45B3"/>
        </w:tc>
        <w:tc>
          <w:tcPr>
            <w:tcW w:w="2268" w:type="dxa"/>
          </w:tcPr>
          <w:p w:rsidR="00FC45B3" w:rsidRDefault="00FC45B3"/>
        </w:tc>
        <w:tc>
          <w:tcPr>
            <w:tcW w:w="5245" w:type="dxa"/>
          </w:tcPr>
          <w:p w:rsidR="00FC45B3" w:rsidRDefault="00FC45B3"/>
        </w:tc>
      </w:tr>
    </w:tbl>
    <w:p w:rsidR="0058395F" w:rsidRDefault="0058395F"/>
    <w:sectPr w:rsidR="0058395F" w:rsidSect="00286644">
      <w:foot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71" w:rsidRDefault="00FF0A71" w:rsidP="00FC45B3">
      <w:pPr>
        <w:spacing w:after="0" w:line="240" w:lineRule="auto"/>
      </w:pPr>
      <w:r>
        <w:separator/>
      </w:r>
    </w:p>
  </w:endnote>
  <w:endnote w:type="continuationSeparator" w:id="0">
    <w:p w:rsidR="00FF0A71" w:rsidRDefault="00FF0A71" w:rsidP="00FC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085997"/>
      <w:docPartObj>
        <w:docPartGallery w:val="Page Numbers (Bottom of Page)"/>
        <w:docPartUnique/>
      </w:docPartObj>
    </w:sdtPr>
    <w:sdtEndPr/>
    <w:sdtContent>
      <w:p w:rsidR="00FC45B3" w:rsidRDefault="00FC45B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111">
          <w:rPr>
            <w:noProof/>
          </w:rPr>
          <w:t>2</w:t>
        </w:r>
        <w:r>
          <w:fldChar w:fldCharType="end"/>
        </w:r>
      </w:p>
    </w:sdtContent>
  </w:sdt>
  <w:p w:rsidR="00FC45B3" w:rsidRDefault="00FC45B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71" w:rsidRDefault="00FF0A71" w:rsidP="00FC45B3">
      <w:pPr>
        <w:spacing w:after="0" w:line="240" w:lineRule="auto"/>
      </w:pPr>
      <w:r>
        <w:separator/>
      </w:r>
    </w:p>
  </w:footnote>
  <w:footnote w:type="continuationSeparator" w:id="0">
    <w:p w:rsidR="00FF0A71" w:rsidRDefault="00FF0A71" w:rsidP="00FC4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44"/>
    <w:rsid w:val="00070958"/>
    <w:rsid w:val="00102733"/>
    <w:rsid w:val="00104001"/>
    <w:rsid w:val="001555D2"/>
    <w:rsid w:val="00174CA3"/>
    <w:rsid w:val="00180AFC"/>
    <w:rsid w:val="001C4364"/>
    <w:rsid w:val="002619EF"/>
    <w:rsid w:val="00286644"/>
    <w:rsid w:val="00291D14"/>
    <w:rsid w:val="00293F48"/>
    <w:rsid w:val="003601E0"/>
    <w:rsid w:val="003A78A3"/>
    <w:rsid w:val="003D1A64"/>
    <w:rsid w:val="0058395F"/>
    <w:rsid w:val="00675849"/>
    <w:rsid w:val="00840111"/>
    <w:rsid w:val="009732B4"/>
    <w:rsid w:val="00A3708F"/>
    <w:rsid w:val="00AD28E8"/>
    <w:rsid w:val="00AD29F9"/>
    <w:rsid w:val="00B2638A"/>
    <w:rsid w:val="00B5618B"/>
    <w:rsid w:val="00BB47CB"/>
    <w:rsid w:val="00C10F85"/>
    <w:rsid w:val="00CC19A3"/>
    <w:rsid w:val="00D62C96"/>
    <w:rsid w:val="00DC797F"/>
    <w:rsid w:val="00E354F3"/>
    <w:rsid w:val="00E464CA"/>
    <w:rsid w:val="00EA47AE"/>
    <w:rsid w:val="00FC45B3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8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C45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C45B3"/>
  </w:style>
  <w:style w:type="paragraph" w:styleId="Sidefod">
    <w:name w:val="footer"/>
    <w:basedOn w:val="Normal"/>
    <w:link w:val="SidefodTegn"/>
    <w:uiPriority w:val="99"/>
    <w:unhideWhenUsed/>
    <w:rsid w:val="00FC45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C45B3"/>
  </w:style>
  <w:style w:type="paragraph" w:styleId="NormalWeb">
    <w:name w:val="Normal (Web)"/>
    <w:basedOn w:val="Normal"/>
    <w:uiPriority w:val="99"/>
    <w:semiHidden/>
    <w:unhideWhenUsed/>
    <w:rsid w:val="001C43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62C9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62C9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62C9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62C9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62C96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2C96"/>
    <w:rPr>
      <w:rFonts w:ascii="Tahoma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174C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8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C45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C45B3"/>
  </w:style>
  <w:style w:type="paragraph" w:styleId="Sidefod">
    <w:name w:val="footer"/>
    <w:basedOn w:val="Normal"/>
    <w:link w:val="SidefodTegn"/>
    <w:uiPriority w:val="99"/>
    <w:unhideWhenUsed/>
    <w:rsid w:val="00FC45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C45B3"/>
  </w:style>
  <w:style w:type="paragraph" w:styleId="NormalWeb">
    <w:name w:val="Normal (Web)"/>
    <w:basedOn w:val="Normal"/>
    <w:uiPriority w:val="99"/>
    <w:semiHidden/>
    <w:unhideWhenUsed/>
    <w:rsid w:val="001C43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62C9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62C9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62C9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62C9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62C96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2C96"/>
    <w:rPr>
      <w:rFonts w:ascii="Tahoma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174C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5CD0635C.dotm</Template>
  <TotalTime>0</TotalTime>
  <Pages>2</Pages>
  <Words>177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Haderslev Kommune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 Halkjær</dc:creator>
  <cp:lastModifiedBy>Christina Ellegaard T Ryborg</cp:lastModifiedBy>
  <cp:revision>2</cp:revision>
  <cp:lastPrinted>2018-03-07T09:17:00Z</cp:lastPrinted>
  <dcterms:created xsi:type="dcterms:W3CDTF">2018-04-17T11:36:00Z</dcterms:created>
  <dcterms:modified xsi:type="dcterms:W3CDTF">2018-04-17T11:36:00Z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OfficeInstanceGUID">
    <vt:lpwstr>{72811F07-AB55-429A-BA13-7FFB726B57DC}</vt:lpwstr>
  </property>
</Properties>
</file>